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D5" w:rsidRPr="00D7639B" w:rsidRDefault="000232BE" w:rsidP="005E66D5">
      <w:pPr>
        <w:pStyle w:val="Title"/>
        <w:spacing w:after="0" w:line="288" w:lineRule="auto"/>
        <w:rPr>
          <w:rFonts w:cs="Times New Roman"/>
          <w:sz w:val="44"/>
          <w:szCs w:val="44"/>
          <w:shd w:val="clear" w:color="auto" w:fill="FFFFFF"/>
        </w:rPr>
      </w:pPr>
      <w:proofErr w:type="spellStart"/>
      <w:r>
        <w:rPr>
          <w:rFonts w:cs="Times New Roman"/>
          <w:sz w:val="44"/>
          <w:szCs w:val="44"/>
          <w:shd w:val="clear" w:color="auto" w:fill="FFFFFF"/>
        </w:rPr>
        <w:t>Tr</w:t>
      </w:r>
      <w:r w:rsidRPr="000232BE">
        <w:rPr>
          <w:rFonts w:cs="Times New Roman"/>
          <w:sz w:val="44"/>
          <w:szCs w:val="44"/>
          <w:shd w:val="clear" w:color="auto" w:fill="FFFFFF"/>
        </w:rPr>
        <w:t>ợ</w:t>
      </w:r>
      <w:proofErr w:type="spellEnd"/>
      <w:r>
        <w:rPr>
          <w:rFonts w:cs="Times New Roman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Times New Roman"/>
          <w:sz w:val="44"/>
          <w:szCs w:val="44"/>
          <w:shd w:val="clear" w:color="auto" w:fill="FFFFFF"/>
        </w:rPr>
        <w:t>T</w:t>
      </w:r>
      <w:r w:rsidRPr="000232BE">
        <w:rPr>
          <w:rFonts w:cs="Times New Roman"/>
          <w:sz w:val="44"/>
          <w:szCs w:val="44"/>
          <w:shd w:val="clear" w:color="auto" w:fill="FFFFFF"/>
        </w:rPr>
        <w:t>á</w:t>
      </w:r>
      <w:proofErr w:type="spellEnd"/>
    </w:p>
    <w:p w:rsidR="005902A0" w:rsidRDefault="005E66D5" w:rsidP="005E66D5">
      <w:pPr>
        <w:pStyle w:val="NoSpacing"/>
      </w:pPr>
      <w:proofErr w:type="spellStart"/>
      <w:r w:rsidRPr="00EE2095">
        <w:rPr>
          <w:shd w:val="clear" w:color="auto" w:fill="FFFFFF"/>
        </w:rPr>
        <w:t>Gioan</w:t>
      </w:r>
      <w:proofErr w:type="spellEnd"/>
      <w:r w:rsidRPr="00EE2095">
        <w:rPr>
          <w:shd w:val="clear" w:color="auto" w:fill="FFFFFF"/>
        </w:rPr>
        <w:t xml:space="preserve"> </w:t>
      </w:r>
      <w:proofErr w:type="spellStart"/>
      <w:r w:rsidRPr="00EE2095">
        <w:rPr>
          <w:shd w:val="clear" w:color="auto" w:fill="FFFFFF"/>
        </w:rPr>
        <w:t>Nguyễn</w:t>
      </w:r>
      <w:proofErr w:type="spellEnd"/>
      <w:r w:rsidRPr="00EE2095">
        <w:rPr>
          <w:shd w:val="clear" w:color="auto" w:fill="FFFFFF"/>
        </w:rPr>
        <w:t xml:space="preserve"> </w:t>
      </w:r>
      <w:proofErr w:type="spellStart"/>
      <w:r w:rsidRPr="00EE2095">
        <w:rPr>
          <w:shd w:val="clear" w:color="auto" w:fill="FFFFFF"/>
        </w:rPr>
        <w:t>Chính</w:t>
      </w:r>
      <w:proofErr w:type="spellEnd"/>
      <w:r w:rsidRPr="00EE2095">
        <w:rPr>
          <w:shd w:val="clear" w:color="auto" w:fill="FFFFFF"/>
        </w:rPr>
        <w:t xml:space="preserve"> </w:t>
      </w:r>
      <w:proofErr w:type="spellStart"/>
      <w:r w:rsidRPr="00EE2095">
        <w:rPr>
          <w:shd w:val="clear" w:color="auto" w:fill="FFFFFF"/>
        </w:rPr>
        <w:t>Thoan</w:t>
      </w:r>
      <w:proofErr w:type="spellEnd"/>
      <w:r>
        <w:rPr>
          <w:shd w:val="clear" w:color="auto" w:fill="FFFFFF"/>
        </w:rPr>
        <w:t>,</w:t>
      </w:r>
      <w:r w:rsidRPr="00EE2095">
        <w:rPr>
          <w:shd w:val="clear" w:color="auto" w:fill="FFFFFF"/>
        </w:rPr>
        <w:t xml:space="preserve"> K42</w:t>
      </w:r>
    </w:p>
    <w:p w:rsidR="005902A0" w:rsidRDefault="005902A0">
      <w:pPr>
        <w:rPr>
          <w:rFonts w:ascii="Times New Roman" w:hAnsi="Times New Roman"/>
        </w:rPr>
      </w:pPr>
    </w:p>
    <w:p w:rsidR="00BD2C23" w:rsidRDefault="00BD2C23" w:rsidP="00BD2C23">
      <w:pPr>
        <w:jc w:val="both"/>
        <w:rPr>
          <w:rFonts w:ascii="Palatino Linotype" w:hAnsi="Palatino Linotype"/>
          <w:szCs w:val="24"/>
        </w:rPr>
        <w:sectPr w:rsidR="00BD2C23" w:rsidSect="005902A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232BE" w:rsidRPr="00515454" w:rsidRDefault="000232BE" w:rsidP="000232BE">
      <w:pPr>
        <w:jc w:val="both"/>
        <w:rPr>
          <w:rFonts w:ascii="Times New Roman" w:hAnsi="Times New Roman"/>
          <w:color w:val="7030A0"/>
          <w:sz w:val="26"/>
          <w:szCs w:val="26"/>
          <w:shd w:val="clear" w:color="auto" w:fill="FFFFFF"/>
        </w:rPr>
      </w:pP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lastRenderedPageBreak/>
        <w:t>Mỗi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có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một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tâm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riêng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tham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dự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tá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Nao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nức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để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trong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một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chiều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hướng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nào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đó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bên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kia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hàng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rào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;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mong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đợi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để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thấy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biến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chuyển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trong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khoá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sinh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;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hồi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hộp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để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cảm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nghiệm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thế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nào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phục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vụ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để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nhận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thực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thế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nào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sinh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.</w:t>
      </w:r>
    </w:p>
    <w:p w:rsidR="000232BE" w:rsidRPr="00515454" w:rsidRDefault="000232BE" w:rsidP="000232BE">
      <w:pPr>
        <w:jc w:val="both"/>
        <w:rPr>
          <w:rFonts w:ascii="Times New Roman" w:hAnsi="Times New Roman"/>
          <w:color w:val="7030A0"/>
          <w:sz w:val="26"/>
          <w:szCs w:val="26"/>
          <w:shd w:val="clear" w:color="auto" w:fill="FFFFFF"/>
        </w:rPr>
      </w:pP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đến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với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Phong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Trào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trong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cương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vị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tá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cùng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Ban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Hành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Chánh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trao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nhiệm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vụ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học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hỏi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công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việc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của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Ban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Hành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Chánh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để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chúng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có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thể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ứng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dụng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lần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đầu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tiên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mở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K3N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tại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Giáo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Phận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Sacramento,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ngành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Việt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Nam.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Với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trách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nhiệm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này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Tuấn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Trần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giới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thiệu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với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Trưởng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Ban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Hành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Chánh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Diễn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để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theo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sát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học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hỏi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.</w:t>
      </w:r>
    </w:p>
    <w:p w:rsidR="000232BE" w:rsidRPr="00515454" w:rsidRDefault="000232BE" w:rsidP="000232BE">
      <w:pPr>
        <w:jc w:val="both"/>
        <w:rPr>
          <w:rFonts w:ascii="Times New Roman" w:hAnsi="Times New Roman"/>
          <w:color w:val="7030A0"/>
          <w:sz w:val="26"/>
          <w:szCs w:val="26"/>
          <w:shd w:val="clear" w:color="auto" w:fill="FFFFFF"/>
        </w:rPr>
      </w:pP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gặp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hầu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như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tất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trong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Ban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Hành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Chánh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ở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ngày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Tĩnh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Huấn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tại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Trung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Tâm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Công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Giáo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Việt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Nam, San Jose: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Diễn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Kế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Lập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Bá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Tiến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Ơn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v.v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... 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một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số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trong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Ban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Điều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Hành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như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Hiếu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Tiến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Trưởng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K3N,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Trung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Vương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Trưởng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Phó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Trại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chú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Tiến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Trưởng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Khối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Tiền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v.v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.... 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Tất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cũng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đầy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nhiệt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huyết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hăng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hái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sẵn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sàng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phục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vụ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không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quản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ngại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công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vệ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sinh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có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lẽ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chẳng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bao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giờ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phải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nay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lại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xung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phong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chịu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trách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nhiệm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;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bày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tỉ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mỉ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việc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phải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nên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để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khoá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sinh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dành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trọn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vẹn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giờ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với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Thầy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Tựu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trung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tinh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thần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phục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vụ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rất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đáng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đề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cao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!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Mọi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nấy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việc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rất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vui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vẻ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chấp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nhận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quán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xuyến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công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giao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phó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.</w:t>
      </w:r>
    </w:p>
    <w:p w:rsidR="000232BE" w:rsidRPr="00515454" w:rsidRDefault="000232BE" w:rsidP="000232BE">
      <w:pPr>
        <w:jc w:val="both"/>
        <w:rPr>
          <w:rFonts w:ascii="Times New Roman" w:hAnsi="Times New Roman"/>
          <w:color w:val="7030A0"/>
          <w:sz w:val="26"/>
          <w:szCs w:val="26"/>
        </w:rPr>
      </w:pPr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Ai </w:t>
      </w:r>
      <w:bookmarkStart w:id="0" w:name="_GoBack"/>
      <w:bookmarkEnd w:id="0"/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dám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nói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công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việc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vệ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sinh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không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đáng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? Ai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dám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nói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việc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này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việc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bần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cùng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?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Nếu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không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có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lo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việc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vệ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lastRenderedPageBreak/>
        <w:t>sinh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có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lẽ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chúng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sẽ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phải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....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phải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gì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nhỉ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???....</w:t>
      </w:r>
    </w:p>
    <w:p w:rsidR="000232BE" w:rsidRPr="00515454" w:rsidRDefault="000232BE" w:rsidP="000232BE">
      <w:pPr>
        <w:jc w:val="both"/>
        <w:rPr>
          <w:rFonts w:ascii="Times New Roman" w:hAnsi="Times New Roman"/>
          <w:color w:val="7030A0"/>
          <w:sz w:val="26"/>
          <w:szCs w:val="26"/>
          <w:shd w:val="clear" w:color="auto" w:fill="FFFFFF"/>
        </w:rPr>
      </w:pP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Tối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nay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phải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xếp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quần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áo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túi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ngủ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vật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dụng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cần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thiết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vì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sáng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mai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phải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lên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đường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sớm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Liên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với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Hộ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Văn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Ngày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mai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Hộ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sẽ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có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mặt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tại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lúc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7:00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sáng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hai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em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sẽ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khởi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hành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lại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đón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Văn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vì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ở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trên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đường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Rất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gần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dễ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đến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thế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vẫn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sai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đường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vì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có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lẽ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hai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em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mải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nói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chuyện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...</w:t>
      </w:r>
    </w:p>
    <w:p w:rsidR="000232BE" w:rsidRPr="00515454" w:rsidRDefault="000232BE" w:rsidP="000232BE">
      <w:pPr>
        <w:jc w:val="both"/>
        <w:rPr>
          <w:rFonts w:ascii="Times New Roman" w:hAnsi="Times New Roman"/>
          <w:color w:val="7030A0"/>
          <w:sz w:val="26"/>
          <w:szCs w:val="26"/>
        </w:rPr>
      </w:pP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Chúng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tới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Camp Francis,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như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chỉ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5, 7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phút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sau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10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giờ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sáng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Khoảng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20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chị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tá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có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mặt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bắt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tay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việc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Một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số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chị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đang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cắm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hoa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trang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hoàng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;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một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số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đang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sửa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soạn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bếp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một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số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đang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chuyển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dụng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cụ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cần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thiết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từ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trong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Hộ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giúp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tá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năm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trước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nên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tương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đối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biết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việc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cần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Thế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em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chúng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cũng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xuống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vận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chuyển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vật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dụng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của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Ban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Hành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Chánh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tới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văn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phòng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điều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hành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Đây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một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phòng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nhỏ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bên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cạnh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bếp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ngay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sau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phòng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ăn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dành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BHC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văn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phòng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điều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hành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Tất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mọi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hoạt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động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của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BHC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đều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phát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xuất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từ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căn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phòng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này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Hộ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nhắc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nhở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em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chụp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trước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chuyển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vật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dụng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trong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phòng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vì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chúng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sẽ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phải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lại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phòng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y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như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trước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mới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tới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Một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ý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nghĩ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rất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thực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tiễn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Hộ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nhận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tá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năm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vừa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qua.</w:t>
      </w:r>
    </w:p>
    <w:p w:rsidR="000232BE" w:rsidRPr="00515454" w:rsidRDefault="000232BE" w:rsidP="000232BE">
      <w:pPr>
        <w:jc w:val="both"/>
        <w:rPr>
          <w:rFonts w:ascii="Times New Roman" w:hAnsi="Times New Roman"/>
          <w:color w:val="7030A0"/>
          <w:sz w:val="26"/>
          <w:szCs w:val="26"/>
        </w:rPr>
      </w:pP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Có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lẽ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đây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lần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đầu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tiên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tham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dự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tá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nhận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lãnh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trách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nhiệm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học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hỏi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nên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khá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bận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rộn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Không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chỉ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cộng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trong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việc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giấy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tờ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labels, in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sách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Tham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Dự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Viên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phụ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giúp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Khối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Giám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Học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...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nhưng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còn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phải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học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hỏi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cách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thức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điều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hành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Thật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ơn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Diễn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Kết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chỉ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bảo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cắt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nghĩa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tường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tận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việc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cần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nên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ơn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với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dí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dỏm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của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cuộc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hành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trần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thế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ơn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lastRenderedPageBreak/>
        <w:t>Ơn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Bá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Lập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nhận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ra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thế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nào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phục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vụ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không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đòi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hỏi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không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than van,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không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nề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...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dấn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thân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phục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vụ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!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ơn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chú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Tiến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cung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cấp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dữ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kiện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của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TDV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để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có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cơ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hội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thiết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kế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labels,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sách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v.v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...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trước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tới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trại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.</w:t>
      </w:r>
    </w:p>
    <w:p w:rsidR="000232BE" w:rsidRPr="00515454" w:rsidRDefault="000232BE" w:rsidP="000232BE">
      <w:pPr>
        <w:jc w:val="both"/>
        <w:rPr>
          <w:rFonts w:ascii="Times New Roman" w:hAnsi="Times New Roman"/>
          <w:color w:val="7030A0"/>
          <w:sz w:val="26"/>
          <w:szCs w:val="26"/>
          <w:shd w:val="clear" w:color="auto" w:fill="FFFFFF"/>
        </w:rPr>
      </w:pP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ơn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Hải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Hộ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;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từ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Sacto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Hải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Hộ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không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quản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ngại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đường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xa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với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thương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mến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Phong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Trào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sinh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phục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vụ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để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tất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em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cùng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nhận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lãnh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yêu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của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Thầy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Chí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Thánh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.</w:t>
      </w:r>
    </w:p>
    <w:p w:rsidR="000232BE" w:rsidRPr="00515454" w:rsidRDefault="000232BE" w:rsidP="000232BE">
      <w:pPr>
        <w:jc w:val="both"/>
        <w:rPr>
          <w:rFonts w:ascii="Times New Roman" w:hAnsi="Times New Roman"/>
          <w:color w:val="7030A0"/>
          <w:sz w:val="26"/>
          <w:szCs w:val="26"/>
        </w:rPr>
      </w:pP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ơn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An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Ban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Ẩm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Thực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chúng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món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ăn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thật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hấp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dẫn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thuần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tuý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dân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tộc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Việt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Nam;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nào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bí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;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nào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thịt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dưa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sổi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.....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Thật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 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độc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đáo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tuyệt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!</w:t>
      </w:r>
    </w:p>
    <w:p w:rsidR="000232BE" w:rsidRPr="00515454" w:rsidRDefault="000232BE" w:rsidP="000232BE">
      <w:pPr>
        <w:jc w:val="both"/>
        <w:rPr>
          <w:rFonts w:ascii="Times New Roman" w:hAnsi="Times New Roman"/>
          <w:color w:val="7030A0"/>
          <w:sz w:val="26"/>
          <w:szCs w:val="26"/>
        </w:rPr>
      </w:pP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ơn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Tiến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Vương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Minh......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với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tâm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vợi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của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đêm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ngủ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ít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việc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nhiều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không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mệt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!!!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nhất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ơn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Thầy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có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em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đáng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kính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đáng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mến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yêu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 Ở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em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này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lastRenderedPageBreak/>
        <w:t>thấy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con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bé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nhỏ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của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! Ở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những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em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này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thấy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thấy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yêu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sự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sinh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cũng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như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lòng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yêu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mến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Chúa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.</w:t>
      </w:r>
    </w:p>
    <w:p w:rsidR="000232BE" w:rsidRPr="00515454" w:rsidRDefault="000232BE" w:rsidP="000232BE">
      <w:pPr>
        <w:jc w:val="both"/>
        <w:rPr>
          <w:rFonts w:ascii="Times New Roman" w:hAnsi="Times New Roman"/>
          <w:color w:val="7030A0"/>
          <w:sz w:val="26"/>
          <w:szCs w:val="26"/>
          <w:shd w:val="clear" w:color="auto" w:fill="FFFFFF"/>
        </w:rPr>
      </w:pP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tá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một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sự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sinh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một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yêu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nhân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sống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muốn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cùng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một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yêu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của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Thầy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Chí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Thánh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...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yêu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vị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yêu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trao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ban,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yêu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chia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sẻ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. 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tuyệt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yêu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Thầy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đang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thể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hiện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trong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tá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!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tuyệt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yêu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nhân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đang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chia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sẻ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...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tuyệt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yêu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trao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ban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trong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tinh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thần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phục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vụ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của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anh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trợ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tá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!</w:t>
      </w:r>
    </w:p>
    <w:p w:rsidR="00BD2C23" w:rsidRDefault="000232BE" w:rsidP="00BD2C23">
      <w:pPr>
        <w:rPr>
          <w:rFonts w:ascii="Palatino Linotype" w:hAnsi="Palatino Linotype"/>
          <w:szCs w:val="24"/>
        </w:rPr>
        <w:sectPr w:rsidR="00BD2C23" w:rsidSect="00E92635">
          <w:type w:val="continuous"/>
          <w:pgSz w:w="12240" w:h="15840"/>
          <w:pgMar w:top="720" w:right="720" w:bottom="720" w:left="720" w:header="720" w:footer="720" w:gutter="0"/>
          <w:cols w:num="2" w:space="518"/>
          <w:docGrid w:linePitch="360"/>
        </w:sectPr>
      </w:pP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Văng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vẳng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trong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tôi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bài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hát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Kinh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Hoà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Bình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của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Nhạc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Sĩ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Kim Long "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Lạy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Chúa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từ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nhân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xin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cho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con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biết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mến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yêu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và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phụng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sự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Chúa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trong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mọi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 xml:space="preserve"> ......</w:t>
      </w:r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Lạy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Chúa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xin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hãy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dạy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con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tìm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an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ủi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hơn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ủi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an,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tìm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hiểu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biết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hơn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hiểu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biết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,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tìm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yêu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mến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hơn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được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người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mến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 xml:space="preserve"> </w:t>
      </w:r>
      <w:proofErr w:type="spellStart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yêu</w:t>
      </w:r>
      <w:proofErr w:type="spellEnd"/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5"/>
        </w:rPr>
        <w:t>.</w:t>
      </w:r>
      <w:r w:rsidRPr="00515454">
        <w:rPr>
          <w:rFonts w:ascii="Times New Roman" w:hAnsi="Times New Roman"/>
          <w:color w:val="7030A0"/>
          <w:sz w:val="26"/>
          <w:szCs w:val="26"/>
          <w:shd w:val="clear" w:color="auto" w:fill="FFFFFF"/>
        </w:rPr>
        <w:t>.." Amen.</w:t>
      </w:r>
      <w:r>
        <w:rPr>
          <w:rFonts w:ascii="Palatino Linotype" w:hAnsi="Palatino Linotype" w:cs="Arial"/>
          <w:color w:val="7030A0"/>
          <w:sz w:val="26"/>
          <w:szCs w:val="26"/>
          <w:shd w:val="clear" w:color="auto" w:fill="FFFFFF"/>
        </w:rPr>
        <w:t xml:space="preserve"> </w:t>
      </w:r>
      <w:r>
        <w:rPr>
          <w:rFonts w:ascii="Palatino Linotype" w:hAnsi="Palatino Linotype"/>
          <w:noProof/>
          <w:szCs w:val="24"/>
        </w:rPr>
        <w:drawing>
          <wp:inline distT="0" distB="0" distL="0" distR="0">
            <wp:extent cx="180975" cy="180975"/>
            <wp:effectExtent l="19050" t="0" r="9525" b="0"/>
            <wp:docPr id="1" name="Picture 0" descr="cha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m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C23" w:rsidRDefault="00BD2C23" w:rsidP="00BD2C23">
      <w:pPr>
        <w:rPr>
          <w:rFonts w:ascii="Palatino Linotype" w:hAnsi="Palatino Linotype"/>
          <w:szCs w:val="24"/>
        </w:rPr>
      </w:pPr>
    </w:p>
    <w:p w:rsidR="00135660" w:rsidRDefault="00135660" w:rsidP="00D173BC">
      <w:pPr>
        <w:rPr>
          <w:rFonts w:ascii="Palatino Linotype" w:hAnsi="Palatino Linotype"/>
          <w:szCs w:val="24"/>
        </w:rPr>
        <w:sectPr w:rsidR="00135660" w:rsidSect="00E92635">
          <w:type w:val="continuous"/>
          <w:pgSz w:w="12240" w:h="15840"/>
          <w:pgMar w:top="720" w:right="720" w:bottom="720" w:left="720" w:header="720" w:footer="720" w:gutter="0"/>
          <w:cols w:num="2" w:space="518"/>
          <w:docGrid w:linePitch="360"/>
        </w:sectPr>
      </w:pPr>
    </w:p>
    <w:p w:rsidR="00D173BC" w:rsidRPr="005902A0" w:rsidRDefault="00D173BC" w:rsidP="00D173BC">
      <w:pPr>
        <w:rPr>
          <w:rFonts w:ascii="Times New Roman" w:hAnsi="Times New Roman"/>
        </w:rPr>
      </w:pPr>
    </w:p>
    <w:p w:rsidR="00135660" w:rsidRDefault="00135660" w:rsidP="00BD2C23">
      <w:pPr>
        <w:rPr>
          <w:rFonts w:ascii="Times New Roman" w:hAnsi="Times New Roman"/>
        </w:rPr>
        <w:sectPr w:rsidR="00135660" w:rsidSect="0013566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D2C23" w:rsidRPr="005902A0" w:rsidRDefault="00BD2C23" w:rsidP="00BD2C23">
      <w:pPr>
        <w:rPr>
          <w:rFonts w:ascii="Times New Roman" w:hAnsi="Times New Roman"/>
        </w:rPr>
      </w:pPr>
    </w:p>
    <w:sectPr w:rsidR="00BD2C23" w:rsidRPr="005902A0" w:rsidSect="00E92635">
      <w:type w:val="continuous"/>
      <w:pgSz w:w="12240" w:h="15840"/>
      <w:pgMar w:top="720" w:right="720" w:bottom="720" w:left="720" w:header="720" w:footer="720" w:gutter="0"/>
      <w:cols w:num="2" w:space="51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35660"/>
    <w:rsid w:val="0001433D"/>
    <w:rsid w:val="000232BE"/>
    <w:rsid w:val="00135660"/>
    <w:rsid w:val="001775EA"/>
    <w:rsid w:val="00243EF0"/>
    <w:rsid w:val="00515454"/>
    <w:rsid w:val="005902A0"/>
    <w:rsid w:val="005E66D5"/>
    <w:rsid w:val="00921336"/>
    <w:rsid w:val="009B1769"/>
    <w:rsid w:val="00BD2C23"/>
    <w:rsid w:val="00D173BC"/>
    <w:rsid w:val="00E9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6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Spacing"/>
    <w:link w:val="TitleChar"/>
    <w:uiPriority w:val="10"/>
    <w:qFormat/>
    <w:rsid w:val="005E66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66D5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basedOn w:val="Normal"/>
    <w:uiPriority w:val="1"/>
    <w:qFormat/>
    <w:rsid w:val="005902A0"/>
    <w:pPr>
      <w:spacing w:after="0" w:line="240" w:lineRule="auto"/>
      <w:jc w:val="right"/>
    </w:pPr>
    <w:rPr>
      <w:rFonts w:ascii="Times New Roman" w:hAnsi="Times New Roman"/>
      <w:i/>
    </w:rPr>
  </w:style>
  <w:style w:type="character" w:styleId="LineNumber">
    <w:name w:val="line number"/>
    <w:basedOn w:val="DefaultParagraphFont"/>
    <w:uiPriority w:val="99"/>
    <w:semiHidden/>
    <w:unhideWhenUsed/>
    <w:rsid w:val="00BD2C23"/>
  </w:style>
  <w:style w:type="paragraph" w:styleId="BalloonText">
    <w:name w:val="Balloon Text"/>
    <w:basedOn w:val="Normal"/>
    <w:link w:val="BalloonTextChar"/>
    <w:uiPriority w:val="99"/>
    <w:semiHidden/>
    <w:unhideWhenUsed/>
    <w:rsid w:val="0017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tro_ta_thoan</Template>
  <TotalTime>1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tomnguyen715</dc:creator>
  <cp:lastModifiedBy>tomnguyen715</cp:lastModifiedBy>
  <cp:revision>2</cp:revision>
  <cp:lastPrinted>2015-01-04T23:40:00Z</cp:lastPrinted>
  <dcterms:created xsi:type="dcterms:W3CDTF">2015-01-04T23:41:00Z</dcterms:created>
  <dcterms:modified xsi:type="dcterms:W3CDTF">2015-01-04T23:41:00Z</dcterms:modified>
</cp:coreProperties>
</file>